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23201" w14:textId="3F44971E" w:rsidR="00972A59" w:rsidRPr="00C5626C" w:rsidRDefault="004315FB">
      <w:pPr>
        <w:jc w:val="right"/>
      </w:pPr>
      <w:r>
        <w:rPr>
          <w:rFonts w:hint="eastAsia"/>
        </w:rPr>
        <w:t>令和４</w:t>
      </w:r>
      <w:r w:rsidR="00972A59" w:rsidRPr="00C5626C">
        <w:rPr>
          <w:rFonts w:hint="eastAsia"/>
        </w:rPr>
        <w:t>年</w:t>
      </w:r>
      <w:r>
        <w:rPr>
          <w:rFonts w:hint="eastAsia"/>
        </w:rPr>
        <w:t xml:space="preserve">　</w:t>
      </w:r>
      <w:r w:rsidR="00972A59" w:rsidRPr="00C5626C">
        <w:rPr>
          <w:rFonts w:hint="eastAsia"/>
        </w:rPr>
        <w:t>月　日</w:t>
      </w:r>
    </w:p>
    <w:p w14:paraId="6CC50483" w14:textId="77777777" w:rsidR="00972A59" w:rsidRPr="00C5626C" w:rsidRDefault="00972A59"/>
    <w:p w14:paraId="5D4AFF9D" w14:textId="77777777" w:rsidR="00972A59" w:rsidRPr="00C5626C" w:rsidRDefault="00972A59">
      <w:pPr>
        <w:ind w:firstLineChars="100" w:firstLine="230"/>
      </w:pPr>
      <w:r w:rsidRPr="00C5626C">
        <w:rPr>
          <w:rFonts w:hint="eastAsia"/>
        </w:rPr>
        <w:t>姶良市選挙管理委員会委員長　殿</w:t>
      </w:r>
    </w:p>
    <w:p w14:paraId="213D04C7" w14:textId="77777777" w:rsidR="00972A59" w:rsidRPr="00C5626C" w:rsidRDefault="00972A59"/>
    <w:p w14:paraId="3CECF87F" w14:textId="77777777" w:rsidR="00972A59" w:rsidRPr="00C5626C" w:rsidRDefault="00972A59"/>
    <w:p w14:paraId="6A05EE6F" w14:textId="77777777" w:rsidR="00972A59" w:rsidRPr="00C5626C" w:rsidRDefault="00972A59">
      <w:pPr>
        <w:jc w:val="right"/>
      </w:pPr>
    </w:p>
    <w:p w14:paraId="0099116A" w14:textId="54E89A72" w:rsidR="00972A59" w:rsidRPr="00C5626C" w:rsidRDefault="00C03D81" w:rsidP="00C03D81">
      <w:pPr>
        <w:ind w:right="920" w:firstLineChars="1400" w:firstLine="3218"/>
      </w:pPr>
      <w:r>
        <w:rPr>
          <w:rFonts w:hint="eastAsia"/>
        </w:rPr>
        <w:t>（市</w:t>
      </w:r>
      <w:r w:rsidR="0038157C">
        <w:rPr>
          <w:rFonts w:hint="eastAsia"/>
        </w:rPr>
        <w:t>議会議員</w:t>
      </w:r>
      <w:bookmarkStart w:id="0" w:name="_GoBack"/>
      <w:bookmarkEnd w:id="0"/>
      <w:r>
        <w:rPr>
          <w:rFonts w:hint="eastAsia"/>
        </w:rPr>
        <w:t>選挙</w:t>
      </w:r>
      <w:r w:rsidR="00972A59" w:rsidRPr="00C5626C">
        <w:rPr>
          <w:rFonts w:hint="eastAsia"/>
        </w:rPr>
        <w:t xml:space="preserve">）　　　　　　</w:t>
      </w:r>
    </w:p>
    <w:p w14:paraId="0B3DB101" w14:textId="77777777" w:rsidR="00972A59" w:rsidRPr="00C5626C" w:rsidRDefault="00382FC8" w:rsidP="00CD0348">
      <w:pPr>
        <w:ind w:firstLineChars="1300" w:firstLine="2988"/>
        <w:jc w:val="right"/>
        <w:rPr>
          <w:rFonts w:hAnsi="ＭＳ 明朝"/>
        </w:rPr>
      </w:pPr>
      <w:r w:rsidRPr="00C5626C">
        <w:rPr>
          <w:rFonts w:hAnsi="ＭＳ 明朝" w:hint="eastAsia"/>
        </w:rPr>
        <w:t xml:space="preserve">　</w:t>
      </w:r>
      <w:r w:rsidR="00972A59" w:rsidRPr="00C5626C">
        <w:rPr>
          <w:rFonts w:hAnsi="ＭＳ 明朝" w:hint="eastAsia"/>
        </w:rPr>
        <w:t xml:space="preserve">候補者氏名　　　　　　　　　　</w:t>
      </w:r>
      <w:r w:rsidR="00C5626C">
        <w:rPr>
          <w:rFonts w:hAnsi="ＭＳ 明朝" w:hint="eastAsia"/>
        </w:rPr>
        <w:t xml:space="preserve">　　　</w:t>
      </w:r>
      <w:r w:rsidRPr="00C5626C">
        <w:rPr>
          <w:rFonts w:hAnsi="ＭＳ 明朝" w:hint="eastAsia"/>
        </w:rPr>
        <w:t xml:space="preserve">　</w:t>
      </w:r>
    </w:p>
    <w:p w14:paraId="58BC2E42" w14:textId="77777777" w:rsidR="00972A59" w:rsidRPr="00C5626C" w:rsidRDefault="00972A59"/>
    <w:p w14:paraId="4647767A" w14:textId="77777777" w:rsidR="00972A59" w:rsidRPr="00C5626C" w:rsidRDefault="00972A59"/>
    <w:p w14:paraId="3E98F60B" w14:textId="77777777" w:rsidR="00972A59" w:rsidRPr="003A3C79" w:rsidRDefault="00972A59">
      <w:pPr>
        <w:jc w:val="center"/>
        <w:rPr>
          <w:rFonts w:hAnsi="ＭＳ 明朝"/>
          <w:sz w:val="24"/>
          <w:szCs w:val="24"/>
        </w:rPr>
      </w:pPr>
      <w:r w:rsidRPr="003A3C79">
        <w:rPr>
          <w:rFonts w:hAnsi="ＭＳ 明朝" w:hint="eastAsia"/>
          <w:spacing w:val="52"/>
          <w:sz w:val="24"/>
          <w:szCs w:val="24"/>
        </w:rPr>
        <w:t>選挙公報掲載文修正申請</w:t>
      </w:r>
      <w:r w:rsidRPr="003A3C79">
        <w:rPr>
          <w:rFonts w:hAnsi="ＭＳ 明朝" w:hint="eastAsia"/>
          <w:sz w:val="24"/>
          <w:szCs w:val="24"/>
        </w:rPr>
        <w:t>書</w:t>
      </w:r>
    </w:p>
    <w:p w14:paraId="0D23E807" w14:textId="77777777" w:rsidR="00972A59" w:rsidRPr="00C5626C" w:rsidRDefault="00972A59"/>
    <w:p w14:paraId="35891AD4" w14:textId="77777777" w:rsidR="00972A59" w:rsidRPr="00C5626C" w:rsidRDefault="00972A59"/>
    <w:p w14:paraId="67D6F906" w14:textId="5206FD25" w:rsidR="00972A59" w:rsidRPr="00C5626C" w:rsidRDefault="004315FB">
      <w:r>
        <w:rPr>
          <w:rFonts w:hint="eastAsia"/>
        </w:rPr>
        <w:t xml:space="preserve">　　令和４</w:t>
      </w:r>
      <w:r w:rsidR="00972A59" w:rsidRPr="00C5626C">
        <w:rPr>
          <w:rFonts w:hint="eastAsia"/>
        </w:rPr>
        <w:t>年</w:t>
      </w:r>
      <w:r>
        <w:rPr>
          <w:rFonts w:hint="eastAsia"/>
        </w:rPr>
        <w:t xml:space="preserve">　　</w:t>
      </w:r>
      <w:r w:rsidR="00972A59" w:rsidRPr="00C5626C">
        <w:rPr>
          <w:rFonts w:hint="eastAsia"/>
        </w:rPr>
        <w:t>月　　日提出した選挙公報の掲載文を次のとおり修正したいので、掲載文正副２通を添えて申請します。</w:t>
      </w:r>
    </w:p>
    <w:p w14:paraId="3D1C5C5B" w14:textId="77777777" w:rsidR="00382FC8" w:rsidRDefault="00382FC8"/>
    <w:p w14:paraId="7EC87164" w14:textId="77777777" w:rsidR="00C03D81" w:rsidRDefault="00C03D81"/>
    <w:p w14:paraId="6AB30927" w14:textId="77777777" w:rsidR="00C03D81" w:rsidRDefault="00C03D81"/>
    <w:p w14:paraId="717318DF" w14:textId="77777777" w:rsidR="00C03D81" w:rsidRDefault="00C03D81"/>
    <w:p w14:paraId="678E1EF1" w14:textId="77777777" w:rsidR="00C03D81" w:rsidRDefault="00C03D81"/>
    <w:p w14:paraId="5245EE2C" w14:textId="77777777" w:rsidR="00C03D81" w:rsidRDefault="00C03D81"/>
    <w:p w14:paraId="5FCEFA08" w14:textId="77777777" w:rsidR="00C03D81" w:rsidRDefault="00C03D81"/>
    <w:p w14:paraId="225ADBE6" w14:textId="77777777" w:rsidR="00C03D81" w:rsidRDefault="00C03D81"/>
    <w:p w14:paraId="12B2DBFA" w14:textId="77777777" w:rsidR="00C03D81" w:rsidRPr="00C5626C" w:rsidRDefault="00C03D81"/>
    <w:p w14:paraId="040FEE99" w14:textId="77777777" w:rsidR="00382FC8" w:rsidRPr="00C5626C" w:rsidRDefault="00382FC8"/>
    <w:p w14:paraId="72410765" w14:textId="77777777" w:rsidR="00382FC8" w:rsidRPr="00C5626C" w:rsidRDefault="00382FC8" w:rsidP="00382FC8">
      <w:r w:rsidRPr="00C5626C">
        <w:rPr>
          <w:rFonts w:hint="eastAsia"/>
        </w:rPr>
        <w:t>備考</w:t>
      </w:r>
    </w:p>
    <w:p w14:paraId="43C5A726" w14:textId="77777777" w:rsidR="00382FC8" w:rsidRPr="00C5626C" w:rsidRDefault="00382FC8" w:rsidP="00382FC8">
      <w:r w:rsidRPr="00C5626C">
        <w:t xml:space="preserve"> </w:t>
      </w:r>
      <w:r w:rsidRPr="00C5626C">
        <w:rPr>
          <w:rFonts w:hint="eastAsia"/>
        </w:rPr>
        <w:t>公職の候補者本人が届け出る場合にあっては本人確認書類の提示または提出を、その他代理人が届け出る場合にあっては委任状の提示または提出及び当該代理人の本人確認書類の提示または提出を行うこと。</w:t>
      </w:r>
      <w:r w:rsidR="00B936F1">
        <w:rPr>
          <w:rFonts w:hint="eastAsia"/>
        </w:rPr>
        <w:t>ただし</w:t>
      </w:r>
      <w:r w:rsidRPr="00C5626C">
        <w:rPr>
          <w:rFonts w:hint="eastAsia"/>
        </w:rPr>
        <w:t>、公職の候補者本人の署名その他の措置がある場合はこの限りではない。</w:t>
      </w:r>
    </w:p>
    <w:sectPr w:rsidR="00382FC8" w:rsidRPr="00C5626C">
      <w:footerReference w:type="even" r:id="rId6"/>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FF987" w14:textId="77777777" w:rsidR="00F1233E" w:rsidRDefault="00F1233E">
      <w:r>
        <w:separator/>
      </w:r>
    </w:p>
  </w:endnote>
  <w:endnote w:type="continuationSeparator" w:id="0">
    <w:p w14:paraId="5759D149" w14:textId="77777777" w:rsidR="00F1233E" w:rsidRDefault="00F1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952C7" w14:textId="77777777" w:rsidR="00972A59" w:rsidRDefault="00972A59">
    <w:pPr>
      <w:framePr w:wrap="around" w:vAnchor="text" w:hAnchor="margin" w:xAlign="center" w:y="1"/>
    </w:pPr>
    <w:r>
      <w:fldChar w:fldCharType="begin"/>
    </w:r>
    <w:r>
      <w:instrText xml:space="preserve">PAGE  </w:instrText>
    </w:r>
    <w:r>
      <w:fldChar w:fldCharType="separate"/>
    </w:r>
    <w:r>
      <w:rPr>
        <w:noProof/>
      </w:rPr>
      <w:t>14</w:t>
    </w:r>
    <w:r>
      <w:fldChar w:fldCharType="end"/>
    </w:r>
  </w:p>
  <w:p w14:paraId="5F0981BF" w14:textId="77777777" w:rsidR="00972A59" w:rsidRDefault="00972A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B5CD9" w14:textId="77777777" w:rsidR="00F1233E" w:rsidRDefault="00F1233E">
      <w:r>
        <w:separator/>
      </w:r>
    </w:p>
  </w:footnote>
  <w:footnote w:type="continuationSeparator" w:id="0">
    <w:p w14:paraId="30CEF613" w14:textId="77777777" w:rsidR="00F1233E" w:rsidRDefault="00F1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15"/>
  <w:drawingGridVerticalSpacing w:val="43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8E"/>
    <w:rsid w:val="000800C9"/>
    <w:rsid w:val="001D138E"/>
    <w:rsid w:val="001D1705"/>
    <w:rsid w:val="00210A61"/>
    <w:rsid w:val="002E1EFF"/>
    <w:rsid w:val="0038157C"/>
    <w:rsid w:val="00382FC8"/>
    <w:rsid w:val="003A3C79"/>
    <w:rsid w:val="004315FB"/>
    <w:rsid w:val="004E526C"/>
    <w:rsid w:val="00500F39"/>
    <w:rsid w:val="006734CE"/>
    <w:rsid w:val="006A0DCD"/>
    <w:rsid w:val="006D69C4"/>
    <w:rsid w:val="00750D41"/>
    <w:rsid w:val="007C24E8"/>
    <w:rsid w:val="00972A59"/>
    <w:rsid w:val="009E6A76"/>
    <w:rsid w:val="00A01382"/>
    <w:rsid w:val="00B37492"/>
    <w:rsid w:val="00B936F1"/>
    <w:rsid w:val="00C03D81"/>
    <w:rsid w:val="00C5626C"/>
    <w:rsid w:val="00CD0348"/>
    <w:rsid w:val="00F1233E"/>
    <w:rsid w:val="00F60824"/>
    <w:rsid w:val="00F9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37D4A8"/>
  <w14:defaultImageDpi w14:val="0"/>
  <w15:docId w15:val="{EA10F13C-9380-4F0B-8CB7-89E4A4A8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ind w:left="210" w:hanging="210"/>
    </w:pPr>
  </w:style>
  <w:style w:type="paragraph" w:customStyle="1" w:styleId="a4">
    <w:name w:val="項"/>
    <w:basedOn w:val="a"/>
    <w:uiPriority w:val="99"/>
    <w:pPr>
      <w:ind w:left="210" w:hanging="210"/>
    </w:pPr>
  </w:style>
  <w:style w:type="paragraph" w:customStyle="1" w:styleId="a5">
    <w:name w:val="号"/>
    <w:basedOn w:val="a4"/>
    <w:uiPriority w:val="99"/>
    <w:pPr>
      <w:ind w:left="420" w:hanging="420"/>
    </w:pPr>
  </w:style>
  <w:style w:type="paragraph" w:customStyle="1" w:styleId="a6">
    <w:name w:val="号細分"/>
    <w:basedOn w:val="a"/>
    <w:uiPriority w:val="99"/>
    <w:pPr>
      <w:ind w:left="686" w:hanging="686"/>
    </w:p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customStyle="1" w:styleId="ab">
    <w:name w:val="タイトル"/>
    <w:basedOn w:val="a"/>
    <w:uiPriority w:val="99"/>
    <w:pPr>
      <w:ind w:left="919" w:right="902"/>
    </w:pPr>
    <w:rPr>
      <w:spacing w:val="2"/>
      <w:sz w:val="28"/>
    </w:rPr>
  </w:style>
  <w:style w:type="paragraph" w:styleId="ac">
    <w:name w:val="Note Heading"/>
    <w:basedOn w:val="a"/>
    <w:next w:val="a"/>
    <w:link w:val="ad"/>
    <w:uiPriority w:val="99"/>
    <w:semiHidden/>
    <w:pPr>
      <w:wordWrap/>
      <w:overflowPunct/>
      <w:autoSpaceDE/>
      <w:autoSpaceDN/>
      <w:jc w:val="center"/>
    </w:pPr>
    <w:rPr>
      <w:rFonts w:hAnsi="ＭＳ 明朝"/>
      <w:sz w:val="24"/>
      <w:szCs w:val="24"/>
    </w:rPr>
  </w:style>
  <w:style w:type="character" w:customStyle="1" w:styleId="ad">
    <w:name w:val="記 (文字)"/>
    <w:basedOn w:val="a0"/>
    <w:link w:val="ac"/>
    <w:uiPriority w:val="99"/>
    <w:semiHidden/>
    <w:locked/>
    <w:rPr>
      <w:rFonts w:ascii="ＭＳ 明朝" w:cs="Times New Roman"/>
      <w:sz w:val="20"/>
      <w:szCs w:val="20"/>
    </w:rPr>
  </w:style>
  <w:style w:type="paragraph" w:styleId="ae">
    <w:name w:val="Balloon Text"/>
    <w:basedOn w:val="a"/>
    <w:link w:val="af"/>
    <w:uiPriority w:val="99"/>
    <w:semiHidden/>
    <w:unhideWhenUsed/>
    <w:rsid w:val="00382FC8"/>
    <w:rPr>
      <w:rFonts w:asciiTheme="majorHAnsi" w:eastAsiaTheme="majorEastAsia" w:hAnsiTheme="majorHAnsi"/>
      <w:sz w:val="18"/>
      <w:szCs w:val="18"/>
    </w:rPr>
  </w:style>
  <w:style w:type="character" w:customStyle="1" w:styleId="af">
    <w:name w:val="吹き出し (文字)"/>
    <w:basedOn w:val="a0"/>
    <w:link w:val="ae"/>
    <w:uiPriority w:val="99"/>
    <w:semiHidden/>
    <w:locked/>
    <w:rsid w:val="00382FC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Template>
  <TotalTime>1</TotalTime>
  <Pages>1</Pages>
  <Words>226</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姶良市選挙公報の発行に関する規程</vt:lpstr>
    </vt:vector>
  </TitlesOfParts>
  <Manager> </Manager>
  <Company>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姶良市選挙公報の発行に関する規程</dc:title>
  <dc:subject> </dc:subject>
  <dc:creator>法規書籍印刷</dc:creator>
  <cp:keywords/>
  <dc:description/>
  <cp:lastModifiedBy>外村京子</cp:lastModifiedBy>
  <cp:revision>5</cp:revision>
  <cp:lastPrinted>2021-05-20T01:30:00Z</cp:lastPrinted>
  <dcterms:created xsi:type="dcterms:W3CDTF">2022-01-11T05:43:00Z</dcterms:created>
  <dcterms:modified xsi:type="dcterms:W3CDTF">2022-01-24T08:07:00Z</dcterms:modified>
</cp:coreProperties>
</file>