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C5" w:rsidRPr="00EF5113" w:rsidRDefault="005963C5" w:rsidP="005963C5">
      <w:pPr>
        <w:spacing w:after="40" w:line="350" w:lineRule="exact"/>
        <w:rPr>
          <w:rFonts w:hAnsi="ＭＳ 明朝" w:cs="Times New Roman"/>
          <w:snapToGrid w:val="0"/>
        </w:rPr>
      </w:pPr>
      <w:r w:rsidRPr="00EF5113">
        <w:t>様式第１号</w:t>
      </w:r>
      <w:bookmarkStart w:id="0" w:name="MOKUJI_38"/>
      <w:bookmarkEnd w:id="0"/>
      <w:r w:rsidRPr="00EF5113">
        <w:t>（第５条関係）</w:t>
      </w:r>
    </w:p>
    <w:p w:rsidR="005963C5" w:rsidRPr="00EF5113" w:rsidRDefault="005963C5" w:rsidP="005963C5">
      <w:pPr>
        <w:spacing w:after="100" w:line="350" w:lineRule="exact"/>
        <w:jc w:val="center"/>
        <w:rPr>
          <w:rFonts w:hAnsi="ＭＳ 明朝" w:cs="Times New Roman"/>
          <w:snapToGrid w:val="0"/>
        </w:rPr>
      </w:pPr>
      <w:r w:rsidRPr="00EF5113">
        <w:rPr>
          <w:rFonts w:hAnsi="ＭＳ 明朝" w:hint="eastAsia"/>
          <w:snapToGrid w:val="0"/>
        </w:rPr>
        <w:t>行事の後援承認申請書</w:t>
      </w:r>
    </w:p>
    <w:p w:rsidR="005963C5" w:rsidRPr="00EF5113" w:rsidRDefault="004050E9" w:rsidP="00D74CA0">
      <w:pPr>
        <w:spacing w:after="400"/>
        <w:ind w:right="840"/>
        <w:jc w:val="right"/>
        <w:rPr>
          <w:rFonts w:hAnsi="ＭＳ 明朝" w:cs="Times New Roman"/>
          <w:snapToGrid w:val="0"/>
        </w:rPr>
      </w:pPr>
      <w:r>
        <w:rPr>
          <w:rFonts w:hAnsi="ＭＳ 明朝"/>
          <w:snapToGrid w:val="0"/>
        </w:rPr>
        <w:t>令和</w:t>
      </w:r>
      <w:r w:rsidR="006B16D8">
        <w:rPr>
          <w:rFonts w:hAnsi="ＭＳ 明朝"/>
          <w:snapToGrid w:val="0"/>
        </w:rPr>
        <w:t xml:space="preserve">　</w:t>
      </w:r>
      <w:r w:rsidR="00D74CA0">
        <w:rPr>
          <w:rFonts w:hAnsi="ＭＳ 明朝" w:hint="eastAsia"/>
          <w:snapToGrid w:val="0"/>
        </w:rPr>
        <w:t>年</w:t>
      </w:r>
      <w:r w:rsidR="00BC7FE8">
        <w:rPr>
          <w:rFonts w:hAnsi="ＭＳ 明朝" w:hint="eastAsia"/>
          <w:snapToGrid w:val="0"/>
        </w:rPr>
        <w:t xml:space="preserve">　</w:t>
      </w:r>
      <w:r w:rsidR="00D74CA0">
        <w:rPr>
          <w:rFonts w:hAnsi="ＭＳ 明朝" w:hint="eastAsia"/>
          <w:snapToGrid w:val="0"/>
        </w:rPr>
        <w:t>月</w:t>
      </w:r>
      <w:r w:rsidR="00BC7FE8">
        <w:rPr>
          <w:rFonts w:hAnsi="ＭＳ 明朝" w:hint="eastAsia"/>
          <w:snapToGrid w:val="0"/>
        </w:rPr>
        <w:t xml:space="preserve">　</w:t>
      </w:r>
      <w:r w:rsidR="005963C5" w:rsidRPr="00EF5113">
        <w:rPr>
          <w:rFonts w:hAnsi="ＭＳ 明朝" w:hint="eastAsia"/>
          <w:snapToGrid w:val="0"/>
        </w:rPr>
        <w:t xml:space="preserve">日　　</w:t>
      </w:r>
    </w:p>
    <w:p w:rsidR="005963C5" w:rsidRPr="00EF5113" w:rsidRDefault="005963C5" w:rsidP="005963C5">
      <w:pPr>
        <w:spacing w:after="400"/>
        <w:rPr>
          <w:rFonts w:hAnsi="ＭＳ 明朝" w:cs="Times New Roman"/>
          <w:snapToGrid w:val="0"/>
        </w:rPr>
      </w:pPr>
      <w:r w:rsidRPr="00EF5113">
        <w:rPr>
          <w:rFonts w:hAnsi="ＭＳ 明朝" w:hint="eastAsia"/>
          <w:snapToGrid w:val="0"/>
        </w:rPr>
        <w:t xml:space="preserve">　　　姶良市教育委員会教育長　殿</w:t>
      </w:r>
    </w:p>
    <w:p w:rsidR="00D74CA0" w:rsidRDefault="00BC7FE8" w:rsidP="00D74CA0">
      <w:pPr>
        <w:pStyle w:val="af8"/>
        <w:ind w:left="4200"/>
        <w:rPr>
          <w:snapToGrid w:val="0"/>
        </w:rPr>
      </w:pPr>
      <w:r>
        <w:rPr>
          <w:rFonts w:hint="eastAsia"/>
          <w:snapToGrid w:val="0"/>
        </w:rPr>
        <w:t xml:space="preserve">申請者　　　</w:t>
      </w:r>
    </w:p>
    <w:p w:rsidR="00D74CA0" w:rsidRPr="00E60C59" w:rsidRDefault="00D74CA0" w:rsidP="00D74CA0">
      <w:pPr>
        <w:ind w:left="3360" w:right="964" w:firstLine="84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連絡先(℡)　</w:t>
      </w:r>
    </w:p>
    <w:p w:rsidR="00D74CA0" w:rsidRPr="00EF5113" w:rsidRDefault="00D74CA0" w:rsidP="00D74CA0">
      <w:pPr>
        <w:ind w:left="3360" w:right="964" w:firstLine="840"/>
        <w:rPr>
          <w:rFonts w:hAnsi="ＭＳ 明朝" w:cs="Times New Roman"/>
          <w:snapToGrid w:val="0"/>
        </w:rPr>
      </w:pPr>
      <w:r w:rsidRPr="00EF5113">
        <w:rPr>
          <w:rFonts w:hAnsi="ＭＳ 明朝" w:hint="eastAsia"/>
          <w:snapToGrid w:val="0"/>
        </w:rPr>
        <w:t>住　所</w:t>
      </w:r>
      <w:r w:rsidRPr="00EF5113">
        <w:rPr>
          <w:rFonts w:hAnsi="ＭＳ 明朝"/>
          <w:snapToGrid w:val="0"/>
        </w:rPr>
        <w:t xml:space="preserve"> </w:t>
      </w:r>
      <w:r w:rsidR="00BC7FE8">
        <w:rPr>
          <w:rFonts w:hAnsi="ＭＳ 明朝" w:hint="eastAsia"/>
          <w:snapToGrid w:val="0"/>
        </w:rPr>
        <w:t xml:space="preserve">　</w:t>
      </w:r>
      <w:r w:rsidRPr="00EF5113">
        <w:rPr>
          <w:rFonts w:hAnsi="ＭＳ 明朝" w:hint="eastAsia"/>
          <w:snapToGrid w:val="0"/>
        </w:rPr>
        <w:t xml:space="preserve">　</w:t>
      </w:r>
      <w:r w:rsidR="00BC7FE8">
        <w:rPr>
          <w:rFonts w:hAnsi="ＭＳ 明朝" w:hint="eastAsia"/>
          <w:snapToGrid w:val="0"/>
        </w:rPr>
        <w:t xml:space="preserve"> </w:t>
      </w:r>
    </w:p>
    <w:p w:rsidR="00D74CA0" w:rsidRDefault="00D74CA0" w:rsidP="00D74CA0">
      <w:pPr>
        <w:pStyle w:val="af8"/>
        <w:ind w:left="3360" w:firstLine="840"/>
        <w:rPr>
          <w:rFonts w:cs="Times New Roman"/>
          <w:snapToGrid w:val="0"/>
        </w:rPr>
      </w:pPr>
      <w:r w:rsidRPr="00EF5113">
        <w:rPr>
          <w:rFonts w:hint="eastAsia"/>
          <w:snapToGrid w:val="0"/>
        </w:rPr>
        <w:t>団体名</w:t>
      </w:r>
      <w:r w:rsidRPr="00EF5113">
        <w:rPr>
          <w:snapToGrid w:val="0"/>
        </w:rPr>
        <w:t xml:space="preserve"> </w:t>
      </w:r>
      <w:r w:rsidR="00BC7FE8">
        <w:rPr>
          <w:rFonts w:hint="eastAsia"/>
          <w:snapToGrid w:val="0"/>
        </w:rPr>
        <w:t xml:space="preserve">　　 </w:t>
      </w:r>
    </w:p>
    <w:p w:rsidR="00D74CA0" w:rsidRPr="00A65766" w:rsidRDefault="00BC7FE8" w:rsidP="00D74CA0">
      <w:pPr>
        <w:pStyle w:val="af8"/>
        <w:ind w:left="3360" w:firstLine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</w:t>
      </w:r>
    </w:p>
    <w:p w:rsidR="0035729F" w:rsidRPr="00D74CA0" w:rsidRDefault="005963C5" w:rsidP="00D74CA0">
      <w:pPr>
        <w:ind w:left="4200" w:right="1928" w:firstLine="840"/>
        <w:rPr>
          <w:rFonts w:hAnsi="ＭＳ 明朝" w:cs="Times New Roman"/>
          <w:snapToGrid w:val="0"/>
        </w:rPr>
      </w:pPr>
      <w:r w:rsidRPr="00EF5113">
        <w:rPr>
          <w:rFonts w:hAnsi="ＭＳ 明朝" w:hint="eastAsia"/>
          <w:snapToGrid w:val="0"/>
        </w:rPr>
        <w:t xml:space="preserve">　　</w:t>
      </w:r>
      <w:r w:rsidR="0035729F">
        <w:rPr>
          <w:rFonts w:hAnsi="ＭＳ 明朝" w:hint="eastAsia"/>
          <w:snapToGrid w:val="0"/>
        </w:rPr>
        <w:t xml:space="preserve">　　　　　　</w:t>
      </w:r>
      <w:r w:rsidR="0035729F" w:rsidRPr="0035729F">
        <w:rPr>
          <w:rFonts w:hAnsi="ＭＳ 明朝" w:hint="eastAsia"/>
          <w:snapToGrid w:val="0"/>
          <w:sz w:val="22"/>
        </w:rPr>
        <w:t xml:space="preserve">　</w:t>
      </w:r>
    </w:p>
    <w:p w:rsidR="005963C5" w:rsidRPr="00EF5113" w:rsidRDefault="005963C5" w:rsidP="005963C5">
      <w:pPr>
        <w:spacing w:after="400"/>
        <w:rPr>
          <w:rFonts w:hAnsi="ＭＳ 明朝" w:cs="Times New Roman"/>
          <w:snapToGrid w:val="0"/>
        </w:rPr>
      </w:pPr>
      <w:r w:rsidRPr="00EF5113">
        <w:rPr>
          <w:rFonts w:hAnsi="ＭＳ 明朝" w:hint="eastAsia"/>
          <w:snapToGrid w:val="0"/>
        </w:rPr>
        <w:t xml:space="preserve">　行事の後援について承認を受けたいので、</w:t>
      </w:r>
      <w:r w:rsidRPr="00EF5113">
        <w:rPr>
          <w:rFonts w:hint="eastAsia"/>
          <w:color w:val="000000"/>
          <w:kern w:val="0"/>
        </w:rPr>
        <w:t>姶良市教育委員会関係行事の後援事務処理要綱</w:t>
      </w:r>
      <w:r w:rsidRPr="00EF5113">
        <w:rPr>
          <w:rFonts w:hAnsi="ＭＳ 明朝" w:hint="eastAsia"/>
          <w:snapToGrid w:val="0"/>
        </w:rPr>
        <w:t>第５条</w:t>
      </w:r>
      <w:r w:rsidR="006B16D8">
        <w:rPr>
          <w:rFonts w:hAnsi="ＭＳ 明朝" w:hint="eastAsia"/>
          <w:snapToGrid w:val="0"/>
        </w:rPr>
        <w:t>第１項</w:t>
      </w:r>
      <w:r w:rsidRPr="00EF5113">
        <w:rPr>
          <w:rFonts w:hAnsi="ＭＳ 明朝" w:hint="eastAsia"/>
          <w:snapToGrid w:val="0"/>
        </w:rPr>
        <w:t>の規定により次のとおり申請し</w:t>
      </w:r>
      <w:bookmarkStart w:id="1" w:name="_GoBack"/>
      <w:bookmarkEnd w:id="1"/>
      <w:r w:rsidRPr="00EF5113">
        <w:rPr>
          <w:rFonts w:hAnsi="ＭＳ 明朝" w:hint="eastAsia"/>
          <w:snapToGrid w:val="0"/>
        </w:rPr>
        <w:t>ます。</w:t>
      </w:r>
    </w:p>
    <w:p w:rsidR="00D74CA0" w:rsidRDefault="005963C5" w:rsidP="00D74CA0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１　行事の名称</w:t>
      </w:r>
      <w:r w:rsidR="00D74CA0">
        <w:rPr>
          <w:rFonts w:hAnsi="ＭＳ 明朝" w:hint="eastAsia"/>
          <w:snapToGrid w:val="0"/>
        </w:rPr>
        <w:t xml:space="preserve"> 　</w:t>
      </w:r>
    </w:p>
    <w:p w:rsidR="00D74CA0" w:rsidRPr="00EF5113" w:rsidRDefault="00D74CA0" w:rsidP="00D74CA0">
      <w:pPr>
        <w:ind w:leftChars="50" w:left="120" w:firstLineChars="300" w:firstLine="720"/>
        <w:rPr>
          <w:rFonts w:hAnsi="ＭＳ 明朝" w:cs="Times New Roman"/>
          <w:snapToGrid w:val="0"/>
        </w:rPr>
      </w:pPr>
    </w:p>
    <w:p w:rsidR="00D74CA0" w:rsidRDefault="005963C5" w:rsidP="00D74CA0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２　行事の趣旨及び内容</w:t>
      </w:r>
    </w:p>
    <w:p w:rsidR="00D74CA0" w:rsidRPr="00D74CA0" w:rsidRDefault="00D74CA0" w:rsidP="00D74CA0">
      <w:pPr>
        <w:ind w:leftChars="50" w:left="120"/>
        <w:rPr>
          <w:snapToGrid w:val="0"/>
        </w:rPr>
      </w:pPr>
      <w:r>
        <w:rPr>
          <w:snapToGrid w:val="0"/>
        </w:rPr>
        <w:t xml:space="preserve">　</w:t>
      </w:r>
    </w:p>
    <w:p w:rsidR="00D74CA0" w:rsidRDefault="005963C5" w:rsidP="00BC7FE8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３　行事の期日及び期間</w:t>
      </w:r>
    </w:p>
    <w:p w:rsidR="00D74CA0" w:rsidRPr="00EF5113" w:rsidRDefault="00D74CA0" w:rsidP="00D74CA0">
      <w:pPr>
        <w:ind w:leftChars="50" w:left="120"/>
        <w:rPr>
          <w:rFonts w:hAnsi="ＭＳ 明朝" w:cs="Times New Roman"/>
          <w:snapToGrid w:val="0"/>
        </w:rPr>
      </w:pPr>
      <w:r>
        <w:rPr>
          <w:rFonts w:hAnsi="ＭＳ 明朝"/>
          <w:snapToGrid w:val="0"/>
        </w:rPr>
        <w:t xml:space="preserve">　　　</w:t>
      </w:r>
    </w:p>
    <w:p w:rsidR="00D74CA0" w:rsidRDefault="005963C5" w:rsidP="00BC7FE8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４　行事の開催場所（所在地、電話番号）</w:t>
      </w:r>
    </w:p>
    <w:p w:rsidR="00D74CA0" w:rsidRPr="00EF5113" w:rsidRDefault="00D74CA0" w:rsidP="00D74CA0">
      <w:pPr>
        <w:ind w:leftChars="50" w:left="120"/>
        <w:rPr>
          <w:rFonts w:hAnsi="ＭＳ 明朝" w:cs="Times New Roman"/>
          <w:snapToGrid w:val="0"/>
        </w:rPr>
      </w:pPr>
    </w:p>
    <w:p w:rsidR="005963C5" w:rsidRDefault="005963C5" w:rsidP="00D74CA0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５　参加対象者及び参加方法</w:t>
      </w:r>
    </w:p>
    <w:p w:rsidR="00D74CA0" w:rsidRPr="00EF5113" w:rsidRDefault="00D74CA0" w:rsidP="00D74CA0">
      <w:pPr>
        <w:ind w:leftChars="50" w:left="120"/>
        <w:rPr>
          <w:rFonts w:hAnsi="ＭＳ 明朝" w:cs="Times New Roman"/>
          <w:snapToGrid w:val="0"/>
        </w:rPr>
      </w:pPr>
    </w:p>
    <w:p w:rsidR="005963C5" w:rsidRDefault="005963C5" w:rsidP="00D74CA0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６　他の</w:t>
      </w:r>
      <w:r w:rsidR="006B16D8">
        <w:rPr>
          <w:rFonts w:hAnsi="ＭＳ 明朝" w:hint="eastAsia"/>
          <w:snapToGrid w:val="0"/>
        </w:rPr>
        <w:t>共催者及び</w:t>
      </w:r>
      <w:r w:rsidRPr="00EF5113">
        <w:rPr>
          <w:rFonts w:hAnsi="ＭＳ 明朝" w:hint="eastAsia"/>
          <w:snapToGrid w:val="0"/>
        </w:rPr>
        <w:t>後援者（予定者を含む。）</w:t>
      </w:r>
    </w:p>
    <w:p w:rsidR="005849EB" w:rsidRPr="00EF5113" w:rsidRDefault="005849EB" w:rsidP="00D74CA0">
      <w:pPr>
        <w:ind w:leftChars="50" w:left="120"/>
        <w:rPr>
          <w:rFonts w:hAnsi="ＭＳ 明朝" w:cs="Times New Roman"/>
          <w:snapToGrid w:val="0"/>
        </w:rPr>
      </w:pPr>
    </w:p>
    <w:p w:rsidR="005963C5" w:rsidRDefault="005963C5" w:rsidP="00D74CA0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７　講師、審査員等の職業・氏名</w:t>
      </w:r>
    </w:p>
    <w:p w:rsidR="005849EB" w:rsidRPr="00EF5113" w:rsidRDefault="005849EB" w:rsidP="00D74CA0">
      <w:pPr>
        <w:ind w:leftChars="50" w:left="120"/>
        <w:rPr>
          <w:rFonts w:hAnsi="ＭＳ 明朝" w:cs="Times New Roman"/>
          <w:snapToGrid w:val="0"/>
        </w:rPr>
      </w:pPr>
    </w:p>
    <w:p w:rsidR="005849EB" w:rsidRDefault="005963C5" w:rsidP="00BC7FE8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８　行事に要する経費の総額及び負担方法</w:t>
      </w:r>
    </w:p>
    <w:p w:rsidR="005849EB" w:rsidRPr="005849EB" w:rsidRDefault="005849EB" w:rsidP="00D74CA0">
      <w:pPr>
        <w:ind w:leftChars="50" w:left="120"/>
        <w:rPr>
          <w:rFonts w:hAnsi="ＭＳ 明朝" w:cs="Times New Roman"/>
          <w:snapToGrid w:val="0"/>
        </w:rPr>
      </w:pPr>
    </w:p>
    <w:p w:rsidR="005849EB" w:rsidRDefault="005963C5" w:rsidP="00BC7FE8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９　入場料等徴収の有無及びその内容・金額</w:t>
      </w:r>
    </w:p>
    <w:p w:rsidR="005849EB" w:rsidRPr="00EF5113" w:rsidRDefault="005849EB" w:rsidP="00D74CA0">
      <w:pPr>
        <w:ind w:leftChars="50" w:left="120"/>
        <w:rPr>
          <w:rFonts w:hAnsi="ＭＳ 明朝" w:cs="Times New Roman"/>
          <w:snapToGrid w:val="0"/>
        </w:rPr>
      </w:pPr>
    </w:p>
    <w:p w:rsidR="005963C5" w:rsidRPr="00EF5113" w:rsidRDefault="005963C5" w:rsidP="00D74CA0">
      <w:pPr>
        <w:ind w:leftChars="50" w:left="540" w:hanging="4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</w:t>
      </w:r>
      <w:r w:rsidRPr="00EF5113">
        <w:rPr>
          <w:rFonts w:hAnsi="ＭＳ 明朝"/>
          <w:snapToGrid w:val="0"/>
        </w:rPr>
        <w:t>10</w:t>
      </w:r>
      <w:r w:rsidRPr="00EF5113">
        <w:rPr>
          <w:rFonts w:hAnsi="ＭＳ 明朝" w:hint="eastAsia"/>
          <w:snapToGrid w:val="0"/>
        </w:rPr>
        <w:t xml:space="preserve">　行事に伴う表彰状等の交付の必要の有無：　（　あり　・　なし　）</w:t>
      </w:r>
    </w:p>
    <w:p w:rsidR="005963C5" w:rsidRDefault="005963C5" w:rsidP="00D74CA0">
      <w:pPr>
        <w:ind w:leftChars="50" w:left="120" w:firstLineChars="100" w:firstLine="24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>（「あり」の場合は、必ず表彰状等交付申請書を同時に提出すること。）</w:t>
      </w:r>
    </w:p>
    <w:p w:rsidR="00A75B8F" w:rsidRPr="00EF5113" w:rsidRDefault="00A75B8F" w:rsidP="00D74CA0">
      <w:pPr>
        <w:ind w:leftChars="50" w:left="120" w:firstLineChars="100" w:firstLine="240"/>
        <w:rPr>
          <w:rFonts w:hAnsi="ＭＳ 明朝" w:cs="Times New Roman"/>
          <w:snapToGrid w:val="0"/>
        </w:rPr>
      </w:pPr>
    </w:p>
    <w:p w:rsidR="00C7227A" w:rsidRDefault="005963C5" w:rsidP="00D74CA0">
      <w:pPr>
        <w:ind w:leftChars="50" w:left="120"/>
        <w:rPr>
          <w:rFonts w:hAnsi="ＭＳ 明朝"/>
          <w:snapToGrid w:val="0"/>
        </w:rPr>
      </w:pPr>
      <w:r w:rsidRPr="00EF5113">
        <w:rPr>
          <w:rFonts w:hAnsi="ＭＳ 明朝" w:hint="eastAsia"/>
          <w:snapToGrid w:val="0"/>
        </w:rPr>
        <w:t xml:space="preserve">　</w:t>
      </w:r>
      <w:r w:rsidRPr="00EF5113">
        <w:rPr>
          <w:rFonts w:hAnsi="ＭＳ 明朝"/>
          <w:snapToGrid w:val="0"/>
        </w:rPr>
        <w:t>11</w:t>
      </w:r>
      <w:r w:rsidRPr="00EF5113">
        <w:rPr>
          <w:rFonts w:hAnsi="ＭＳ 明朝" w:hint="eastAsia"/>
          <w:snapToGrid w:val="0"/>
        </w:rPr>
        <w:t xml:space="preserve">　その他参考となる事項</w:t>
      </w:r>
    </w:p>
    <w:p w:rsidR="0011305B" w:rsidRDefault="0011305B" w:rsidP="00D74CA0">
      <w:pPr>
        <w:ind w:leftChars="50" w:left="120"/>
        <w:rPr>
          <w:rFonts w:hAnsi="ＭＳ 明朝"/>
          <w:snapToGrid w:val="0"/>
        </w:rPr>
      </w:pPr>
    </w:p>
    <w:p w:rsidR="0011305B" w:rsidRPr="00833459" w:rsidRDefault="0011305B" w:rsidP="00D74CA0">
      <w:pPr>
        <w:ind w:leftChars="50" w:left="120"/>
        <w:rPr>
          <w:rFonts w:hAnsi="ＭＳ 明朝"/>
          <w:snapToGrid w:val="0"/>
        </w:rPr>
      </w:pPr>
    </w:p>
    <w:sectPr w:rsidR="0011305B" w:rsidRPr="00833459" w:rsidSect="005849EB">
      <w:pgSz w:w="11906" w:h="16838" w:code="9"/>
      <w:pgMar w:top="1021" w:right="1440" w:bottom="62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A0" w:rsidRDefault="00D74CA0" w:rsidP="00D74CA0">
      <w:r>
        <w:separator/>
      </w:r>
    </w:p>
  </w:endnote>
  <w:endnote w:type="continuationSeparator" w:id="0">
    <w:p w:rsidR="00D74CA0" w:rsidRDefault="00D74CA0" w:rsidP="00D7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A0" w:rsidRDefault="00D74CA0" w:rsidP="00D74CA0">
      <w:r>
        <w:separator/>
      </w:r>
    </w:p>
  </w:footnote>
  <w:footnote w:type="continuationSeparator" w:id="0">
    <w:p w:rsidR="00D74CA0" w:rsidRDefault="00D74CA0" w:rsidP="00D7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C5"/>
    <w:rsid w:val="0011305B"/>
    <w:rsid w:val="00117C58"/>
    <w:rsid w:val="0035729F"/>
    <w:rsid w:val="004050E9"/>
    <w:rsid w:val="005849EB"/>
    <w:rsid w:val="005963C5"/>
    <w:rsid w:val="005F31D1"/>
    <w:rsid w:val="006B16D8"/>
    <w:rsid w:val="00833459"/>
    <w:rsid w:val="00A75B8F"/>
    <w:rsid w:val="00BB105D"/>
    <w:rsid w:val="00BC7FE8"/>
    <w:rsid w:val="00BD1285"/>
    <w:rsid w:val="00C22744"/>
    <w:rsid w:val="00C7227A"/>
    <w:rsid w:val="00CD081B"/>
    <w:rsid w:val="00D00E29"/>
    <w:rsid w:val="00D74CA0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A31C73-094A-4714-B083-8B8B5FD7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C5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/>
      <w:b/>
      <w:bCs/>
      <w:sz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/>
      <w:sz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/>
      <w:i/>
      <w:iCs/>
      <w:color w:val="000000" w:themeColor="text1"/>
      <w:sz w:val="2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/>
      <w:b/>
      <w:bCs/>
      <w:i/>
      <w:iCs/>
      <w:color w:val="4F81BD" w:themeColor="accent1"/>
      <w:sz w:val="2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/>
      <w:sz w:val="2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9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904E1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1130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74CA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74CA0"/>
    <w:rPr>
      <w:rFonts w:asciiTheme="minorEastAsia"/>
      <w:sz w:val="24"/>
    </w:rPr>
  </w:style>
  <w:style w:type="paragraph" w:styleId="af6">
    <w:name w:val="footer"/>
    <w:basedOn w:val="a"/>
    <w:link w:val="af7"/>
    <w:uiPriority w:val="99"/>
    <w:unhideWhenUsed/>
    <w:rsid w:val="00D74CA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74CA0"/>
    <w:rPr>
      <w:rFonts w:asciiTheme="minorEastAsia"/>
      <w:sz w:val="24"/>
    </w:rPr>
  </w:style>
  <w:style w:type="paragraph" w:styleId="af8">
    <w:name w:val="No Spacing"/>
    <w:uiPriority w:val="1"/>
    <w:qFormat/>
    <w:rsid w:val="00D74CA0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3EB8-5BB4-4ED1-828B-160F38A3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本村涼子</cp:lastModifiedBy>
  <cp:revision>11</cp:revision>
  <cp:lastPrinted>2023-01-04T06:34:00Z</cp:lastPrinted>
  <dcterms:created xsi:type="dcterms:W3CDTF">2019-01-24T07:13:00Z</dcterms:created>
  <dcterms:modified xsi:type="dcterms:W3CDTF">2024-05-16T01:32:00Z</dcterms:modified>
</cp:coreProperties>
</file>