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2"/>
        <w:gridCol w:w="3003"/>
      </w:tblGrid>
      <w:tr w:rsidR="003C638A" w:rsidTr="00D84AEE">
        <w:trPr>
          <w:cantSplit/>
          <w:trHeight w:val="884"/>
        </w:trPr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</w:tcPr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</w:rPr>
              <w:t>熱風炉・炉・厨房設備・温風暖房機・ボイラー</w:t>
            </w:r>
          </w:p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  <w:spacing w:val="26"/>
              </w:rPr>
              <w:t>給湯湯沸設備・乾燥設備・サウナ設</w:t>
            </w:r>
            <w:r>
              <w:rPr>
                <w:rFonts w:hint="eastAsia"/>
              </w:rPr>
              <w:t>備</w:t>
            </w:r>
          </w:p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  <w:spacing w:val="129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  <w:spacing w:val="57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設置届出書</w:t>
            </w:r>
          </w:p>
        </w:tc>
      </w:tr>
    </w:tbl>
    <w:p w:rsidR="003C638A" w:rsidRDefault="003C638A">
      <w:pPr>
        <w:kinsoku w:val="0"/>
        <w:wordWrap/>
        <w:spacing w:line="240" w:lineRule="exact"/>
        <w:rPr>
          <w:lang w:eastAsia="zh-TW"/>
        </w:rPr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605"/>
        <w:gridCol w:w="605"/>
        <w:gridCol w:w="456"/>
        <w:gridCol w:w="556"/>
        <w:gridCol w:w="1209"/>
        <w:gridCol w:w="347"/>
        <w:gridCol w:w="276"/>
        <w:gridCol w:w="229"/>
        <w:gridCol w:w="708"/>
        <w:gridCol w:w="451"/>
        <w:gridCol w:w="673"/>
        <w:gridCol w:w="171"/>
        <w:gridCol w:w="1661"/>
      </w:tblGrid>
      <w:tr w:rsidR="003C638A">
        <w:trPr>
          <w:cantSplit/>
          <w:trHeight w:val="1525"/>
        </w:trPr>
        <w:tc>
          <w:tcPr>
            <w:tcW w:w="8702" w:type="dxa"/>
            <w:gridSpan w:val="14"/>
            <w:vAlign w:val="center"/>
          </w:tcPr>
          <w:p w:rsidR="003C638A" w:rsidRDefault="003C638A">
            <w:pPr>
              <w:kinsoku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B34F7D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姶良市消防長</w:t>
            </w:r>
            <w:r w:rsidR="003C638A">
              <w:rPr>
                <w:rFonts w:hint="eastAsia"/>
                <w:lang w:eastAsia="zh-TW"/>
              </w:rPr>
              <w:t xml:space="preserve">　　</w:t>
            </w:r>
            <w:r w:rsidR="003C638A">
              <w:rPr>
                <w:rFonts w:hint="eastAsia"/>
              </w:rPr>
              <w:t>殿</w:t>
            </w:r>
          </w:p>
          <w:p w:rsidR="003C638A" w:rsidRDefault="003C638A">
            <w:pPr>
              <w:spacing w:before="8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C638A" w:rsidRDefault="003C638A">
            <w:pPr>
              <w:spacing w:before="80"/>
              <w:jc w:val="right"/>
            </w:pPr>
            <w:r>
              <w:rPr>
                <w:rFonts w:hint="eastAsia"/>
              </w:rPr>
              <w:t>（電話　　　　　　　　番）</w:t>
            </w:r>
          </w:p>
          <w:p w:rsidR="003C638A" w:rsidRDefault="003C638A" w:rsidP="00B34F7D">
            <w:pPr>
              <w:spacing w:before="8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B34F7D"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 w:val="restart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37" w:type="dxa"/>
            <w:gridSpan w:val="11"/>
            <w:vAlign w:val="center"/>
          </w:tcPr>
          <w:p w:rsidR="003C638A" w:rsidRDefault="003C638A">
            <w:pPr>
              <w:kinsoku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3073" w:type="dxa"/>
            <w:gridSpan w:val="6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159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主要用途</w:t>
            </w:r>
          </w:p>
        </w:tc>
        <w:tc>
          <w:tcPr>
            <w:tcW w:w="2505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 w:val="restart"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bookmarkStart w:id="0" w:name="_GoBack" w:colFirst="6" w:colLast="6"/>
            <w:r>
              <w:rPr>
                <w:rFonts w:hint="eastAsia"/>
                <w:lang w:eastAsia="zh-TW"/>
              </w:rPr>
              <w:t>設置場所</w:t>
            </w:r>
          </w:p>
        </w:tc>
        <w:tc>
          <w:tcPr>
            <w:tcW w:w="12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用途</w:t>
            </w:r>
          </w:p>
        </w:tc>
        <w:tc>
          <w:tcPr>
            <w:tcW w:w="1012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床面積</w:t>
            </w:r>
          </w:p>
        </w:tc>
        <w:tc>
          <w:tcPr>
            <w:tcW w:w="852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2" w:type="dxa"/>
            <w:gridSpan w:val="3"/>
            <w:vMerge w:val="restart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832" w:type="dxa"/>
            <w:gridSpan w:val="2"/>
            <w:vMerge w:val="restart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bookmarkEnd w:id="0"/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2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構造</w:t>
            </w:r>
          </w:p>
        </w:tc>
        <w:tc>
          <w:tcPr>
            <w:tcW w:w="1012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209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階層</w:t>
            </w:r>
          </w:p>
        </w:tc>
        <w:tc>
          <w:tcPr>
            <w:tcW w:w="852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832" w:type="dxa"/>
            <w:gridSpan w:val="3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832" w:type="dxa"/>
            <w:gridSpan w:val="2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</w:tr>
      <w:tr w:rsidR="003C638A">
        <w:trPr>
          <w:cantSplit/>
          <w:trHeight w:val="454"/>
        </w:trPr>
        <w:tc>
          <w:tcPr>
            <w:tcW w:w="755" w:type="dxa"/>
            <w:vMerge w:val="restart"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222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725" w:type="dxa"/>
            <w:gridSpan w:val="9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2222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着工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予定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年月日</w:t>
            </w:r>
          </w:p>
        </w:tc>
        <w:tc>
          <w:tcPr>
            <w:tcW w:w="1832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232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61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666" w:type="dxa"/>
            <w:gridSpan w:val="3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281" w:type="dxa"/>
            <w:gridSpan w:val="10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147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666" w:type="dxa"/>
            <w:gridSpan w:val="3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spacing w:val="60"/>
              </w:rPr>
              <w:t>使用す</w:t>
            </w:r>
            <w:r>
              <w:rPr>
                <w:rFonts w:hint="eastAsia"/>
              </w:rPr>
              <w:t>る燃料・熱源・加工液</w:t>
            </w:r>
          </w:p>
        </w:tc>
        <w:tc>
          <w:tcPr>
            <w:tcW w:w="3325" w:type="dxa"/>
            <w:gridSpan w:val="6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spacing w:val="840"/>
                <w:lang w:eastAsia="zh-TW"/>
              </w:rPr>
              <w:t>種</w:t>
            </w:r>
            <w:r>
              <w:rPr>
                <w:rFonts w:hint="eastAsia"/>
                <w:lang w:eastAsia="zh-TW"/>
              </w:rPr>
              <w:t>類</w:t>
            </w:r>
          </w:p>
        </w:tc>
        <w:tc>
          <w:tcPr>
            <w:tcW w:w="2956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spacing w:val="315"/>
                <w:lang w:eastAsia="zh-TW"/>
              </w:rPr>
              <w:t>使用</w:t>
            </w:r>
            <w:r>
              <w:rPr>
                <w:rFonts w:hint="eastAsia"/>
                <w:lang w:eastAsia="zh-TW"/>
              </w:rPr>
              <w:t>量</w:t>
            </w:r>
          </w:p>
        </w:tc>
      </w:tr>
      <w:tr w:rsidR="003C638A">
        <w:trPr>
          <w:cantSplit/>
          <w:trHeight w:val="408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</w:p>
        </w:tc>
        <w:tc>
          <w:tcPr>
            <w:tcW w:w="3325" w:type="dxa"/>
            <w:gridSpan w:val="6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956" w:type="dxa"/>
            <w:gridSpan w:val="4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281" w:type="dxa"/>
            <w:gridSpan w:val="10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2421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281" w:type="dxa"/>
            <w:gridSpan w:val="10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360" w:type="dxa"/>
            <w:gridSpan w:val="2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6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81" w:type="dxa"/>
            <w:gridSpan w:val="10"/>
            <w:vAlign w:val="center"/>
          </w:tcPr>
          <w:p w:rsidR="003C638A" w:rsidRDefault="003C638A">
            <w:pPr>
              <w:kinsoku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3C638A">
        <w:trPr>
          <w:cantSplit/>
          <w:trHeight w:val="454"/>
        </w:trPr>
        <w:tc>
          <w:tcPr>
            <w:tcW w:w="1360" w:type="dxa"/>
            <w:gridSpan w:val="2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6281" w:type="dxa"/>
            <w:gridSpan w:val="10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158"/>
        </w:trPr>
        <w:tc>
          <w:tcPr>
            <w:tcW w:w="4533" w:type="dxa"/>
            <w:gridSpan w:val="7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9" w:type="dxa"/>
            <w:gridSpan w:val="7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 w:rsidTr="00184569">
        <w:trPr>
          <w:cantSplit/>
          <w:trHeight w:val="1078"/>
        </w:trPr>
        <w:tc>
          <w:tcPr>
            <w:tcW w:w="4533" w:type="dxa"/>
            <w:gridSpan w:val="7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9" w:type="dxa"/>
            <w:gridSpan w:val="7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法人にあっては、その名称、代表者氏名及び主たる事務所の所在地を記入すること。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２　階層欄には、屋外に設置する設備にあっては、「屋外」と記入すること。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３　設備の種類欄には、鉄鋼溶解炉、暖房用熱風炉、業務用厨房設備等と記入すること。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４　設備の概要欄に書き込めない事項は、別紙に記載して添付すること。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５　※印の欄は、記入しないこと。</w:t>
      </w:r>
    </w:p>
    <w:p w:rsidR="003C638A" w:rsidRDefault="003C638A" w:rsidP="00A20841">
      <w:pPr>
        <w:ind w:leftChars="300" w:left="840" w:hangingChars="100" w:hanging="210"/>
      </w:pPr>
      <w:r>
        <w:rPr>
          <w:rFonts w:hint="eastAsia"/>
        </w:rPr>
        <w:t>６　当該設備の設計図書を添付すること。</w:t>
      </w:r>
    </w:p>
    <w:sectPr w:rsidR="003C638A">
      <w:headerReference w:type="even" r:id="rId7"/>
      <w:headerReference w:type="default" r:id="rId8"/>
      <w:headerReference w:type="firs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15" w:rsidRDefault="00DB4C15">
      <w:r>
        <w:separator/>
      </w:r>
    </w:p>
  </w:endnote>
  <w:endnote w:type="continuationSeparator" w:id="0">
    <w:p w:rsidR="00DB4C15" w:rsidRDefault="00DB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15" w:rsidRDefault="00DB4C15">
      <w:r>
        <w:separator/>
      </w:r>
    </w:p>
  </w:footnote>
  <w:footnote w:type="continuationSeparator" w:id="0">
    <w:p w:rsidR="00DB4C15" w:rsidRDefault="00DB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C0" w:rsidRDefault="009249C0">
    <w:pPr>
      <w:pStyle w:val="a3"/>
    </w:pPr>
  </w:p>
  <w:p w:rsidR="009249C0" w:rsidRDefault="009249C0">
    <w:pPr>
      <w:pStyle w:val="a3"/>
    </w:pPr>
  </w:p>
  <w:p w:rsidR="009249C0" w:rsidRDefault="009249C0" w:rsidP="009249C0">
    <w:pPr>
      <w:pStyle w:val="a3"/>
      <w:tabs>
        <w:tab w:val="clear" w:pos="4252"/>
        <w:tab w:val="clear" w:pos="8504"/>
      </w:tabs>
      <w:snapToGrid/>
    </w:pPr>
    <w:r>
      <w:rPr>
        <w:rFonts w:hint="eastAsia"/>
      </w:rPr>
      <w:t>様式第４号</w:t>
    </w:r>
    <w:bookmarkStart w:id="1" w:name="MOKUJI_40"/>
    <w:bookmarkEnd w:id="1"/>
    <w:r>
      <w:rPr>
        <w:rFonts w:hint="eastAsia"/>
      </w:rPr>
      <w:t>（第５条関係）</w:t>
    </w:r>
  </w:p>
  <w:p w:rsidR="009249C0" w:rsidRDefault="009249C0">
    <w:pPr>
      <w:pStyle w:val="a3"/>
    </w:pPr>
  </w:p>
  <w:p w:rsidR="00914F90" w:rsidRPr="00D84AEE" w:rsidRDefault="00914F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91"/>
    <w:rsid w:val="00184569"/>
    <w:rsid w:val="001C0D15"/>
    <w:rsid w:val="00333202"/>
    <w:rsid w:val="003C638A"/>
    <w:rsid w:val="003D0A1F"/>
    <w:rsid w:val="00404F54"/>
    <w:rsid w:val="00545DD8"/>
    <w:rsid w:val="006F0973"/>
    <w:rsid w:val="00835B55"/>
    <w:rsid w:val="008E7166"/>
    <w:rsid w:val="00914F90"/>
    <w:rsid w:val="009249C0"/>
    <w:rsid w:val="00960681"/>
    <w:rsid w:val="00A20841"/>
    <w:rsid w:val="00A54E91"/>
    <w:rsid w:val="00AA5F17"/>
    <w:rsid w:val="00B34F7D"/>
    <w:rsid w:val="00B51C80"/>
    <w:rsid w:val="00D84AEE"/>
    <w:rsid w:val="00DB4C15"/>
    <w:rsid w:val="00DB68E9"/>
    <w:rsid w:val="00E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FE1E37-C066-4E04-9CF4-AA80EA93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Administrator</cp:lastModifiedBy>
  <cp:revision>4</cp:revision>
  <cp:lastPrinted>2009-12-07T01:20:00Z</cp:lastPrinted>
  <dcterms:created xsi:type="dcterms:W3CDTF">2017-11-01T04:56:00Z</dcterms:created>
  <dcterms:modified xsi:type="dcterms:W3CDTF">2021-07-08T12:46:00Z</dcterms:modified>
</cp:coreProperties>
</file>